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6FE4" w14:textId="50F47452" w:rsidR="00F929AD" w:rsidRPr="007D32AA" w:rsidRDefault="00F929AD">
      <w:pPr>
        <w:rPr>
          <w:rFonts w:eastAsia="ＭＳ Ｐゴシック"/>
          <w:lang w:eastAsia="ja-JP"/>
        </w:rPr>
      </w:pPr>
    </w:p>
    <w:tbl>
      <w:tblPr>
        <w:tblW w:w="1460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2082"/>
        <w:gridCol w:w="2083"/>
        <w:gridCol w:w="2083"/>
        <w:gridCol w:w="2082"/>
        <w:gridCol w:w="2082"/>
        <w:gridCol w:w="2094"/>
        <w:gridCol w:w="18"/>
      </w:tblGrid>
      <w:tr w:rsidR="00F929AD" w:rsidRPr="007D32AA" w14:paraId="56022AE9" w14:textId="77777777" w:rsidTr="000B0F6A">
        <w:trPr>
          <w:cantSplit/>
          <w:trHeight w:val="636"/>
          <w:jc w:val="center"/>
        </w:trPr>
        <w:tc>
          <w:tcPr>
            <w:tcW w:w="1460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bottom"/>
            <w:hideMark/>
          </w:tcPr>
          <w:p w14:paraId="46556B4C" w14:textId="48039766" w:rsidR="00F929AD" w:rsidRPr="007D32AA" w:rsidRDefault="00F929AD">
            <w:pPr>
              <w:pStyle w:val="a5"/>
              <w:rPr>
                <w:rFonts w:eastAsia="ＭＳ Ｐゴシック"/>
                <w:lang w:eastAsia="ja-JP"/>
              </w:rPr>
            </w:pPr>
            <w:r w:rsidRPr="007D32AA">
              <w:rPr>
                <w:rFonts w:eastAsia="ＭＳ Ｐゴシック" w:hint="eastAsia"/>
                <w:lang w:eastAsia="ja-JP"/>
              </w:rPr>
              <w:t>20</w:t>
            </w:r>
            <w:r w:rsidR="000655AB">
              <w:rPr>
                <w:rFonts w:eastAsia="ＭＳ Ｐゴシック" w:hint="eastAsia"/>
                <w:lang w:eastAsia="ja-JP"/>
              </w:rPr>
              <w:t>24</w:t>
            </w:r>
            <w:r w:rsidRPr="007D32AA">
              <w:rPr>
                <w:rFonts w:eastAsia="ＭＳ Ｐゴシック" w:hint="eastAsia"/>
                <w:lang w:eastAsia="ja-JP"/>
              </w:rPr>
              <w:t xml:space="preserve">年 </w:t>
            </w:r>
            <w:r w:rsidR="000655AB">
              <w:rPr>
                <w:rFonts w:eastAsia="ＭＳ Ｐゴシック" w:hint="eastAsia"/>
                <w:lang w:eastAsia="ja-JP"/>
              </w:rPr>
              <w:t>10</w:t>
            </w:r>
            <w:r w:rsidRPr="007D32AA">
              <w:rPr>
                <w:rFonts w:eastAsia="ＭＳ Ｐゴシック" w:hint="eastAsia"/>
                <w:lang w:eastAsia="ja-JP"/>
              </w:rPr>
              <w:t>月</w:t>
            </w:r>
            <w:r w:rsidR="000B0F6A">
              <w:rPr>
                <w:rFonts w:eastAsia="ＭＳ Ｐゴシック" w:hint="eastAsia"/>
                <w:lang w:eastAsia="ja-JP"/>
              </w:rPr>
              <w:t>トリミング空き情報</w:t>
            </w:r>
            <w:r w:rsidR="002E2DBE">
              <w:rPr>
                <w:rFonts w:eastAsia="ＭＳ Ｐゴシック" w:hint="eastAsia"/>
                <w:lang w:eastAsia="ja-JP"/>
              </w:rPr>
              <w:t>（</w:t>
            </w:r>
            <w:r w:rsidR="00866759">
              <w:rPr>
                <w:rFonts w:eastAsia="ＭＳ Ｐゴシック" w:hint="eastAsia"/>
                <w:lang w:eastAsia="ja-JP"/>
              </w:rPr>
              <w:t>10/</w:t>
            </w:r>
            <w:r w:rsidR="00D81ECF">
              <w:rPr>
                <w:rFonts w:eastAsia="ＭＳ Ｐゴシック" w:hint="eastAsia"/>
                <w:lang w:eastAsia="ja-JP"/>
              </w:rPr>
              <w:t>1</w:t>
            </w:r>
            <w:r w:rsidR="00B22657">
              <w:rPr>
                <w:rFonts w:eastAsia="ＭＳ Ｐゴシック" w:hint="eastAsia"/>
                <w:lang w:eastAsia="ja-JP"/>
              </w:rPr>
              <w:t>9</w:t>
            </w:r>
            <w:r w:rsidR="002E2DBE">
              <w:rPr>
                <w:rFonts w:eastAsia="ＭＳ Ｐゴシック" w:hint="eastAsia"/>
                <w:lang w:eastAsia="ja-JP"/>
              </w:rPr>
              <w:t>更新）</w:t>
            </w:r>
          </w:p>
        </w:tc>
      </w:tr>
      <w:tr w:rsidR="000B0F6A" w:rsidRPr="007D32AA" w14:paraId="7C63EFCD" w14:textId="77777777" w:rsidTr="000B0F6A">
        <w:trPr>
          <w:gridAfter w:val="1"/>
          <w:wAfter w:w="18" w:type="dxa"/>
          <w:cantSplit/>
          <w:trHeight w:hRule="exact" w:val="365"/>
          <w:jc w:val="center"/>
        </w:trPr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C35007E" w14:textId="77777777" w:rsidR="00F929AD" w:rsidRPr="000655AB" w:rsidRDefault="00F929AD">
            <w:pPr>
              <w:pStyle w:val="a7"/>
              <w:rPr>
                <w:rFonts w:ascii="AR P丸ゴシック体E" w:eastAsia="AR P丸ゴシック体E"/>
                <w:color w:val="FF0000"/>
                <w:sz w:val="28"/>
                <w:szCs w:val="28"/>
                <w:lang w:eastAsia="ja-JP"/>
              </w:rPr>
            </w:pPr>
            <w:r w:rsidRPr="000655AB">
              <w:rPr>
                <w:rFonts w:ascii="AR P丸ゴシック体E" w:eastAsia="AR P丸ゴシック体E" w:hint="eastAsia"/>
                <w:color w:val="FF0000"/>
                <w:sz w:val="28"/>
                <w:szCs w:val="28"/>
                <w:lang w:eastAsia="ja-JP"/>
              </w:rPr>
              <w:t xml:space="preserve">日 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8609F12" w14:textId="77777777" w:rsidR="00F929AD" w:rsidRPr="000655AB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655AB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DC318FA" w14:textId="77777777" w:rsidR="00F929AD" w:rsidRPr="000655AB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655AB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火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0A22BCD" w14:textId="77777777" w:rsidR="00F929AD" w:rsidRPr="000655AB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655AB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水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877306A" w14:textId="77777777" w:rsidR="00F929AD" w:rsidRPr="000655AB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655AB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木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F891D48" w14:textId="77777777" w:rsidR="00F929AD" w:rsidRPr="000655AB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655AB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金</w:t>
            </w:r>
          </w:p>
        </w:tc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A355E00" w14:textId="77777777" w:rsidR="00F929AD" w:rsidRPr="000655AB" w:rsidRDefault="00F929AD">
            <w:pPr>
              <w:pStyle w:val="a7"/>
              <w:rPr>
                <w:rFonts w:ascii="AR P丸ゴシック体E" w:eastAsia="AR P丸ゴシック体E"/>
                <w:color w:val="227ACB"/>
                <w:sz w:val="28"/>
                <w:szCs w:val="28"/>
                <w:lang w:eastAsia="ja-JP"/>
              </w:rPr>
            </w:pPr>
            <w:r w:rsidRPr="000655AB">
              <w:rPr>
                <w:rFonts w:ascii="AR P丸ゴシック体E" w:eastAsia="AR P丸ゴシック体E" w:hint="eastAsia"/>
                <w:color w:val="227ACB"/>
                <w:sz w:val="28"/>
                <w:szCs w:val="28"/>
                <w:lang w:eastAsia="ja-JP"/>
              </w:rPr>
              <w:t>土</w:t>
            </w:r>
          </w:p>
        </w:tc>
      </w:tr>
      <w:tr w:rsidR="000B0F6A" w:rsidRPr="007D32AA" w14:paraId="25E5D9DA" w14:textId="77777777" w:rsidTr="000B0F6A">
        <w:trPr>
          <w:gridAfter w:val="1"/>
          <w:wAfter w:w="18" w:type="dxa"/>
          <w:cantSplit/>
          <w:trHeight w:hRule="exact" w:val="1613"/>
          <w:jc w:val="center"/>
        </w:trPr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F38875" w14:textId="77777777" w:rsidR="00F929AD" w:rsidRPr="000655AB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C6A315" w14:textId="77777777" w:rsidR="00F929AD" w:rsidRPr="000655AB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0B2C565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</w:p>
          <w:p w14:paraId="146B2769" w14:textId="6B69C62F" w:rsidR="00177EF1" w:rsidRPr="00A86D49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  <w:r w:rsidR="005C2EFB">
              <w:rPr>
                <w:rFonts w:eastAsia="ＭＳ Ｐゴシック" w:hint="eastAsia"/>
                <w:sz w:val="16"/>
                <w:szCs w:val="16"/>
                <w:lang w:eastAsia="ja-JP"/>
              </w:rPr>
              <w:t xml:space="preserve">　　　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1B7DB25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177EF1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</w:p>
          <w:p w14:paraId="6DD3A542" w14:textId="6A58CAD2" w:rsidR="00177EF1" w:rsidRPr="00A86D49" w:rsidRDefault="00177EF1" w:rsidP="005C2EFB">
            <w:pPr>
              <w:pStyle w:val="a6"/>
              <w:ind w:firstLineChars="300" w:firstLine="84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75E698D" w14:textId="77777777" w:rsidR="000B0F6A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3</w:t>
            </w:r>
          </w:p>
          <w:p w14:paraId="4CD22A0A" w14:textId="10979A63" w:rsidR="000B0F6A" w:rsidRPr="000B0F6A" w:rsidRDefault="000B0F6A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ascii="AR P丸ゴシック体E" w:eastAsia="AR P丸ゴシック体E" w:hint="eastAsia"/>
                <w:sz w:val="24"/>
                <w:szCs w:val="24"/>
                <w:lang w:eastAsia="ja-JP"/>
              </w:rPr>
              <w:t xml:space="preserve">　　</w:t>
            </w:r>
          </w:p>
          <w:p w14:paraId="6B77C511" w14:textId="1C476357" w:rsidR="000B0F6A" w:rsidRPr="005C2EFB" w:rsidRDefault="000B0F6A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8E8F9AF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4</w:t>
            </w:r>
          </w:p>
          <w:p w14:paraId="01950C1A" w14:textId="1F27815B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　</w:t>
            </w:r>
          </w:p>
          <w:p w14:paraId="4DFDF8BE" w14:textId="230A796B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  <w:p w14:paraId="6CD0132F" w14:textId="431D3ADA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7D46875" w14:textId="77777777" w:rsidR="00F929AD" w:rsidRDefault="00F929AD">
            <w:pPr>
              <w:pStyle w:val="a6"/>
              <w:rPr>
                <w:rFonts w:eastAsia="ＭＳ Ｐゴシック"/>
                <w:color w:val="227ACB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227ACB"/>
                <w:sz w:val="36"/>
                <w:szCs w:val="36"/>
                <w:lang w:eastAsia="ja-JP"/>
              </w:rPr>
              <w:t>5</w:t>
            </w:r>
          </w:p>
          <w:p w14:paraId="655D8C2A" w14:textId="66E87755" w:rsidR="00866759" w:rsidRPr="00B67C2F" w:rsidRDefault="00177EF1" w:rsidP="00866759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color w:val="227ACB"/>
                <w:sz w:val="36"/>
                <w:szCs w:val="36"/>
                <w:lang w:eastAsia="ja-JP"/>
              </w:rPr>
              <w:t xml:space="preserve">　　　</w:t>
            </w:r>
          </w:p>
          <w:p w14:paraId="057CF594" w14:textId="63E0D336" w:rsidR="00177EF1" w:rsidRPr="00B67C2F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</w:p>
        </w:tc>
      </w:tr>
      <w:tr w:rsidR="000B0F6A" w:rsidRPr="007D32AA" w14:paraId="03D216F8" w14:textId="77777777" w:rsidTr="000B0F6A">
        <w:trPr>
          <w:gridAfter w:val="1"/>
          <w:wAfter w:w="18" w:type="dxa"/>
          <w:cantSplit/>
          <w:trHeight w:hRule="exact" w:val="1613"/>
          <w:jc w:val="center"/>
        </w:trPr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5274411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6</w:t>
            </w:r>
          </w:p>
          <w:p w14:paraId="7DE344AD" w14:textId="6432B455" w:rsidR="00177EF1" w:rsidRPr="00A86D49" w:rsidRDefault="005C2EFB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5724B47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  <w:r w:rsidR="00177EF1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</w:t>
            </w:r>
          </w:p>
          <w:p w14:paraId="4590E57D" w14:textId="083D1552" w:rsidR="00177EF1" w:rsidRPr="000B0F6A" w:rsidRDefault="00177EF1" w:rsidP="00866759">
            <w:pPr>
              <w:pStyle w:val="a6"/>
              <w:ind w:firstLineChars="100" w:firstLine="3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</w:p>
          <w:p w14:paraId="12CEA1CD" w14:textId="69827BFC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36D2556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  <w:r w:rsidR="00177EF1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</w:p>
          <w:p w14:paraId="129D19C1" w14:textId="7BB9192C" w:rsidR="00657665" w:rsidRPr="005C2EFB" w:rsidRDefault="00177EF1" w:rsidP="00657665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　</w:t>
            </w:r>
          </w:p>
          <w:p w14:paraId="1C22002E" w14:textId="2A67A89B" w:rsidR="00177EF1" w:rsidRPr="005C2EFB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C7279D1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270CA341" w14:textId="7D333FCE" w:rsidR="00D81ECF" w:rsidRPr="00A86D49" w:rsidRDefault="00177EF1" w:rsidP="00D81ECF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　</w:t>
            </w:r>
          </w:p>
          <w:p w14:paraId="5F6D9BDB" w14:textId="4BBC4362" w:rsidR="00177EF1" w:rsidRPr="00A86D49" w:rsidRDefault="00177EF1" w:rsidP="00866759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D7824B1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10</w:t>
            </w:r>
          </w:p>
          <w:p w14:paraId="0E77239B" w14:textId="3223BD65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  <w:r w:rsidR="00657665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</w:p>
          <w:p w14:paraId="0B0114C7" w14:textId="1A8F38E1" w:rsidR="00177EF1" w:rsidRPr="00F3129F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7BEB2A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11</w:t>
            </w:r>
          </w:p>
          <w:p w14:paraId="3826DDDF" w14:textId="20259366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　</w:t>
            </w:r>
          </w:p>
          <w:p w14:paraId="461A781F" w14:textId="151C29E2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  <w:p w14:paraId="4386BF34" w14:textId="53C2433A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9BF760E" w14:textId="77777777" w:rsidR="00F929AD" w:rsidRDefault="00F929AD">
            <w:pPr>
              <w:pStyle w:val="a6"/>
              <w:rPr>
                <w:rFonts w:eastAsia="ＭＳ Ｐゴシック"/>
                <w:color w:val="227ACB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227ACB"/>
                <w:sz w:val="36"/>
                <w:szCs w:val="36"/>
                <w:lang w:eastAsia="ja-JP"/>
              </w:rPr>
              <w:t>12</w:t>
            </w:r>
          </w:p>
          <w:p w14:paraId="00D0F014" w14:textId="5C948360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color w:val="227ACB"/>
                <w:sz w:val="36"/>
                <w:szCs w:val="36"/>
                <w:lang w:eastAsia="ja-JP"/>
              </w:rPr>
              <w:t xml:space="preserve">　　　</w:t>
            </w:r>
          </w:p>
          <w:p w14:paraId="23620E7A" w14:textId="10DEB370" w:rsidR="00177EF1" w:rsidRPr="00F3129F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</w:tr>
      <w:tr w:rsidR="000B0F6A" w:rsidRPr="007D32AA" w14:paraId="092205C6" w14:textId="77777777" w:rsidTr="000B0F6A">
        <w:trPr>
          <w:gridAfter w:val="1"/>
          <w:wAfter w:w="18" w:type="dxa"/>
          <w:cantSplit/>
          <w:trHeight w:hRule="exact" w:val="1613"/>
          <w:jc w:val="center"/>
        </w:trPr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BEF404A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13</w:t>
            </w:r>
          </w:p>
          <w:p w14:paraId="2DC7E7DC" w14:textId="112FE631" w:rsidR="00177EF1" w:rsidRPr="00657665" w:rsidRDefault="00177EF1" w:rsidP="00657665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B748D92" w14:textId="77777777" w:rsidR="00F929AD" w:rsidRPr="00FD230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FD230D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14</w:t>
            </w:r>
          </w:p>
          <w:p w14:paraId="78A3C224" w14:textId="4880D31D" w:rsidR="00177EF1" w:rsidRPr="000B0F6A" w:rsidRDefault="00866759" w:rsidP="00866759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  <w:p w14:paraId="6916AC80" w14:textId="5A77ED46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7245D47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15</w:t>
            </w:r>
          </w:p>
          <w:p w14:paraId="25E49294" w14:textId="759E936E" w:rsidR="00177EF1" w:rsidRPr="00F3129F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　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B5443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16</w:t>
            </w:r>
          </w:p>
          <w:p w14:paraId="5C1DB86B" w14:textId="4B6ABBD8" w:rsidR="00177EF1" w:rsidRPr="000B0F6A" w:rsidRDefault="00745A2C" w:rsidP="005C2EFB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/>
                <w:sz w:val="28"/>
                <w:szCs w:val="28"/>
                <w:lang w:eastAsia="ja-JP"/>
              </w:rPr>
              <w:t xml:space="preserve"> </w:t>
            </w:r>
          </w:p>
          <w:p w14:paraId="4CD7F6B4" w14:textId="16F6F7EA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147EDB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17</w:t>
            </w:r>
          </w:p>
          <w:p w14:paraId="79F2020D" w14:textId="3C029DC1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</w:t>
            </w:r>
            <w:r w:rsidR="00D81ECF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</w:p>
          <w:p w14:paraId="14204769" w14:textId="6C3122CB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2EE2F0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18</w:t>
            </w:r>
          </w:p>
          <w:p w14:paraId="35604FD3" w14:textId="3B63B455" w:rsidR="00177EF1" w:rsidRPr="00D81ECF" w:rsidRDefault="00177EF1" w:rsidP="00D81ECF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</w:p>
        </w:tc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278584E" w14:textId="77777777" w:rsidR="00F929AD" w:rsidRDefault="00F929AD">
            <w:pPr>
              <w:pStyle w:val="a6"/>
              <w:rPr>
                <w:rFonts w:eastAsia="ＭＳ Ｐゴシック"/>
                <w:color w:val="227ACB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227ACB"/>
                <w:sz w:val="36"/>
                <w:szCs w:val="36"/>
                <w:lang w:eastAsia="ja-JP"/>
              </w:rPr>
              <w:t>19</w:t>
            </w:r>
          </w:p>
          <w:p w14:paraId="4AE332D6" w14:textId="58B5394A" w:rsidR="00177EF1" w:rsidRPr="005C2EFB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color w:val="227ACB"/>
                <w:sz w:val="36"/>
                <w:szCs w:val="36"/>
                <w:lang w:eastAsia="ja-JP"/>
              </w:rPr>
              <w:t xml:space="preserve">　　</w:t>
            </w:r>
          </w:p>
        </w:tc>
      </w:tr>
      <w:tr w:rsidR="000B0F6A" w:rsidRPr="007D32AA" w14:paraId="76B82D99" w14:textId="77777777" w:rsidTr="000B0F6A">
        <w:trPr>
          <w:gridAfter w:val="1"/>
          <w:wAfter w:w="18" w:type="dxa"/>
          <w:cantSplit/>
          <w:trHeight w:hRule="exact" w:val="1613"/>
          <w:jc w:val="center"/>
        </w:trPr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3475B7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20</w:t>
            </w:r>
          </w:p>
          <w:p w14:paraId="79444216" w14:textId="291DEBFD" w:rsidR="009123B1" w:rsidRPr="009123B1" w:rsidRDefault="00177EF1" w:rsidP="00177EF1">
            <w:pPr>
              <w:pStyle w:val="a6"/>
              <w:rPr>
                <w:rFonts w:ascii="AR P黒丸ＰＯＰ体H" w:eastAsia="AR P黒丸ＰＯＰ体H"/>
                <w:b/>
                <w:bCs/>
                <w:sz w:val="72"/>
                <w:szCs w:val="72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　　</w:t>
            </w:r>
            <w:r w:rsidR="009123B1" w:rsidRPr="009123B1">
              <w:rPr>
                <w:rFonts w:ascii="AR P黒丸ＰＯＰ体H" w:eastAsia="AR P黒丸ＰＯＰ体H" w:hint="eastAsia"/>
                <w:b/>
                <w:bCs/>
                <w:color w:val="212121"/>
                <w:sz w:val="72"/>
                <w:szCs w:val="72"/>
                <w:lang w:eastAsia="ja-JP"/>
              </w:rPr>
              <w:t>×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AFA4DC0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21</w:t>
            </w:r>
          </w:p>
          <w:p w14:paraId="6A67892A" w14:textId="575D5F01" w:rsidR="00745A2C" w:rsidRDefault="00745A2C" w:rsidP="00745A2C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745A2C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お問い合わせ</w:t>
            </w:r>
          </w:p>
          <w:p w14:paraId="47653ADC" w14:textId="0AF8DA96" w:rsidR="00745A2C" w:rsidRPr="00745A2C" w:rsidRDefault="00745A2C" w:rsidP="00745A2C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下さい</w:t>
            </w:r>
          </w:p>
          <w:p w14:paraId="4AA838EF" w14:textId="7B0A02A8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9DE8D51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22</w:t>
            </w:r>
          </w:p>
          <w:p w14:paraId="5D4E748E" w14:textId="77777777" w:rsidR="00745A2C" w:rsidRDefault="00745A2C" w:rsidP="00745A2C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745A2C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お問い合わせ</w:t>
            </w:r>
          </w:p>
          <w:p w14:paraId="25DA44D4" w14:textId="77777777" w:rsidR="00745A2C" w:rsidRPr="00745A2C" w:rsidRDefault="00745A2C" w:rsidP="00745A2C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下さい</w:t>
            </w:r>
          </w:p>
          <w:p w14:paraId="3ABEFB1D" w14:textId="791B317B" w:rsidR="00745A2C" w:rsidRDefault="00745A2C" w:rsidP="00745A2C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2E963955" w14:textId="77777777" w:rsidR="00745A2C" w:rsidRPr="000655AB" w:rsidRDefault="00745A2C" w:rsidP="00745A2C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329CF4E1" w14:textId="2C8016B0" w:rsidR="00177EF1" w:rsidRPr="000655AB" w:rsidRDefault="00177EF1" w:rsidP="00177EF1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7E58D64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23</w:t>
            </w:r>
          </w:p>
          <w:p w14:paraId="44D7CF1C" w14:textId="36BA078E" w:rsidR="00177EF1" w:rsidRPr="000B0F6A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</w:t>
            </w:r>
            <w:r w:rsidR="00D81ECF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  <w:r w:rsidR="00D81ECF" w:rsidRPr="009123B1">
              <w:rPr>
                <w:rFonts w:ascii="AR P黒丸ＰＯＰ体H" w:eastAsia="AR P黒丸ＰＯＰ体H" w:hint="eastAsia"/>
                <w:b/>
                <w:bCs/>
                <w:color w:val="212121"/>
                <w:sz w:val="72"/>
                <w:szCs w:val="72"/>
                <w:lang w:eastAsia="ja-JP"/>
              </w:rPr>
              <w:t>×</w:t>
            </w:r>
          </w:p>
          <w:p w14:paraId="4A6B1D3A" w14:textId="634EDE51" w:rsidR="00177EF1" w:rsidRPr="00F3129F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E5ACCFF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24</w:t>
            </w:r>
          </w:p>
          <w:p w14:paraId="0A4D0A79" w14:textId="35013829" w:rsidR="00177EF1" w:rsidRPr="005C2EFB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</w:t>
            </w:r>
            <w:r w:rsidR="005C2EFB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</w:t>
            </w: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4812A39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25</w:t>
            </w:r>
          </w:p>
          <w:p w14:paraId="4897739C" w14:textId="7D2D73A4" w:rsidR="00177EF1" w:rsidRPr="005C2EFB" w:rsidRDefault="00177EF1" w:rsidP="00177EF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　</w:t>
            </w: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5302B58" w14:textId="77777777" w:rsidR="006C43B7" w:rsidRDefault="00F929AD" w:rsidP="006C43B7">
            <w:pPr>
              <w:pStyle w:val="a6"/>
              <w:rPr>
                <w:rFonts w:eastAsia="ＭＳ Ｐゴシック"/>
                <w:color w:val="227ACB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227ACB"/>
                <w:sz w:val="36"/>
                <w:szCs w:val="36"/>
                <w:lang w:eastAsia="ja-JP"/>
              </w:rPr>
              <w:t>26</w:t>
            </w:r>
          </w:p>
          <w:p w14:paraId="202B3F33" w14:textId="5AF7882E" w:rsidR="006C43B7" w:rsidRPr="006C43B7" w:rsidRDefault="006C43B7" w:rsidP="006C43B7">
            <w:pPr>
              <w:pStyle w:val="a6"/>
              <w:ind w:firstLineChars="200" w:firstLine="560"/>
              <w:rPr>
                <w:rFonts w:eastAsia="ＭＳ Ｐゴシック"/>
                <w:color w:val="227ACB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9：00～</w:t>
            </w:r>
          </w:p>
          <w:p w14:paraId="3624456B" w14:textId="5BEE500F" w:rsidR="006C43B7" w:rsidRPr="000655AB" w:rsidRDefault="006C43B7" w:rsidP="006C43B7">
            <w:pPr>
              <w:pStyle w:val="a6"/>
              <w:rPr>
                <w:rFonts w:eastAsia="ＭＳ Ｐゴシック"/>
                <w:color w:val="227ACB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</w:t>
            </w:r>
          </w:p>
          <w:p w14:paraId="753B1597" w14:textId="1CFECA2A" w:rsidR="006C43B7" w:rsidRPr="000655AB" w:rsidRDefault="006C43B7" w:rsidP="006C43B7">
            <w:pPr>
              <w:pStyle w:val="a6"/>
              <w:rPr>
                <w:rFonts w:eastAsia="ＭＳ Ｐゴシック"/>
                <w:color w:val="227ACB"/>
                <w:sz w:val="36"/>
                <w:szCs w:val="36"/>
                <w:lang w:eastAsia="ja-JP"/>
              </w:rPr>
            </w:pPr>
          </w:p>
        </w:tc>
      </w:tr>
      <w:tr w:rsidR="000B0F6A" w:rsidRPr="007D32AA" w14:paraId="6E03030D" w14:textId="77777777" w:rsidTr="000B0F6A">
        <w:trPr>
          <w:gridAfter w:val="1"/>
          <w:wAfter w:w="18" w:type="dxa"/>
          <w:cantSplit/>
          <w:trHeight w:hRule="exact" w:val="1613"/>
          <w:jc w:val="center"/>
        </w:trPr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AE66395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27</w:t>
            </w:r>
          </w:p>
          <w:p w14:paraId="12BA4E94" w14:textId="6191D7CC" w:rsidR="006C43B7" w:rsidRPr="006C43B7" w:rsidRDefault="006C43B7" w:rsidP="006C43B7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　　</w:t>
            </w:r>
            <w:r w:rsidR="00321FAB" w:rsidRPr="009123B1">
              <w:rPr>
                <w:rFonts w:ascii="AR P黒丸ＰＯＰ体H" w:eastAsia="AR P黒丸ＰＯＰ体H" w:hint="eastAsia"/>
                <w:b/>
                <w:bCs/>
                <w:color w:val="212121"/>
                <w:sz w:val="72"/>
                <w:szCs w:val="72"/>
                <w:lang w:eastAsia="ja-JP"/>
              </w:rPr>
              <w:t>×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057F0DA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28</w:t>
            </w:r>
          </w:p>
          <w:p w14:paraId="1A10144B" w14:textId="79F7F376" w:rsidR="006C43B7" w:rsidRPr="000B0F6A" w:rsidRDefault="006C43B7" w:rsidP="009123B1">
            <w:pPr>
              <w:pStyle w:val="a6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11：00～</w:t>
            </w:r>
          </w:p>
          <w:p w14:paraId="10655152" w14:textId="75E7480D" w:rsidR="006C43B7" w:rsidRPr="000655AB" w:rsidRDefault="006C43B7" w:rsidP="006C43B7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12：00～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0B84924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29</w:t>
            </w:r>
            <w:r w:rsidR="006C43B7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　　</w:t>
            </w:r>
          </w:p>
          <w:p w14:paraId="19ED6A31" w14:textId="3E485676" w:rsidR="006C43B7" w:rsidRPr="00866759" w:rsidRDefault="006C43B7" w:rsidP="00866759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0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773B9F1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655AB">
              <w:rPr>
                <w:rFonts w:eastAsia="ＭＳ Ｐゴシック" w:hint="eastAsia"/>
                <w:sz w:val="36"/>
                <w:szCs w:val="36"/>
                <w:lang w:eastAsia="ja-JP"/>
              </w:rPr>
              <w:t>30</w:t>
            </w:r>
          </w:p>
          <w:p w14:paraId="7F7C2291" w14:textId="502816CD" w:rsidR="00657665" w:rsidRPr="000B0F6A" w:rsidRDefault="00657665" w:rsidP="00657665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11：00～</w:t>
            </w:r>
          </w:p>
          <w:p w14:paraId="440FA481" w14:textId="5A0D6AEB" w:rsidR="006C43B7" w:rsidRPr="00215450" w:rsidRDefault="00657665" w:rsidP="00657665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7F3A9" w14:textId="77777777" w:rsidR="00F929AD" w:rsidRDefault="00FD230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31</w:t>
            </w:r>
          </w:p>
          <w:p w14:paraId="0B92AFA8" w14:textId="0714274C" w:rsidR="006C43B7" w:rsidRPr="000B0F6A" w:rsidRDefault="006C43B7" w:rsidP="00745A2C">
            <w:pPr>
              <w:pStyle w:val="a6"/>
              <w:ind w:firstLineChars="200" w:firstLine="560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11：00～</w:t>
            </w:r>
          </w:p>
          <w:p w14:paraId="2726C660" w14:textId="1569766F" w:rsidR="006C43B7" w:rsidRPr="000655AB" w:rsidRDefault="006C43B7" w:rsidP="006C43B7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B0F6A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 xml:space="preserve">　　12：00～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951EBA" w14:textId="77777777" w:rsidR="00F929AD" w:rsidRPr="000655AB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C894D9" w14:textId="77777777" w:rsidR="00F929AD" w:rsidRPr="000655AB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</w:tr>
    </w:tbl>
    <w:p w14:paraId="67076329" w14:textId="54A2B04A" w:rsidR="003D0962" w:rsidRPr="007D32AA" w:rsidRDefault="003D0962" w:rsidP="000655AB">
      <w:pPr>
        <w:rPr>
          <w:rFonts w:eastAsia="ＭＳ Ｐゴシック"/>
          <w:lang w:eastAsia="ja-JP"/>
        </w:rPr>
      </w:pPr>
    </w:p>
    <w:sectPr w:rsidR="003D0962" w:rsidRPr="007D32AA" w:rsidSect="000655AB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DF7B" w14:textId="77777777" w:rsidR="000655AB" w:rsidRDefault="000655AB" w:rsidP="00BE610A">
      <w:r>
        <w:separator/>
      </w:r>
    </w:p>
  </w:endnote>
  <w:endnote w:type="continuationSeparator" w:id="0">
    <w:p w14:paraId="1C8FF598" w14:textId="77777777" w:rsidR="000655AB" w:rsidRDefault="000655AB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A2D4" w14:textId="77777777" w:rsidR="000655AB" w:rsidRDefault="000655AB" w:rsidP="00BE610A">
      <w:r>
        <w:separator/>
      </w:r>
    </w:p>
  </w:footnote>
  <w:footnote w:type="continuationSeparator" w:id="0">
    <w:p w14:paraId="6CFD96B5" w14:textId="77777777" w:rsidR="000655AB" w:rsidRDefault="000655AB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AB"/>
    <w:rsid w:val="00012D8D"/>
    <w:rsid w:val="00016CA4"/>
    <w:rsid w:val="00054BBD"/>
    <w:rsid w:val="000655AB"/>
    <w:rsid w:val="00070C11"/>
    <w:rsid w:val="000B0F6A"/>
    <w:rsid w:val="000F3615"/>
    <w:rsid w:val="00111942"/>
    <w:rsid w:val="00170CB4"/>
    <w:rsid w:val="00172935"/>
    <w:rsid w:val="00177EF1"/>
    <w:rsid w:val="0020759A"/>
    <w:rsid w:val="00215450"/>
    <w:rsid w:val="002747FD"/>
    <w:rsid w:val="00283D4F"/>
    <w:rsid w:val="002D50A6"/>
    <w:rsid w:val="002E2DBE"/>
    <w:rsid w:val="002F2151"/>
    <w:rsid w:val="00321FAB"/>
    <w:rsid w:val="003D0962"/>
    <w:rsid w:val="004356C1"/>
    <w:rsid w:val="0050181B"/>
    <w:rsid w:val="005C0597"/>
    <w:rsid w:val="005C2EFB"/>
    <w:rsid w:val="00643531"/>
    <w:rsid w:val="00644486"/>
    <w:rsid w:val="00657665"/>
    <w:rsid w:val="00675255"/>
    <w:rsid w:val="006C43B7"/>
    <w:rsid w:val="006D325D"/>
    <w:rsid w:val="006E5AAB"/>
    <w:rsid w:val="00745A2C"/>
    <w:rsid w:val="007912A3"/>
    <w:rsid w:val="00797F82"/>
    <w:rsid w:val="007D32AA"/>
    <w:rsid w:val="007F4037"/>
    <w:rsid w:val="00812CB9"/>
    <w:rsid w:val="008329E7"/>
    <w:rsid w:val="00866759"/>
    <w:rsid w:val="009123B1"/>
    <w:rsid w:val="00A013E2"/>
    <w:rsid w:val="00A06826"/>
    <w:rsid w:val="00A86D49"/>
    <w:rsid w:val="00B012F9"/>
    <w:rsid w:val="00B22657"/>
    <w:rsid w:val="00B67C2F"/>
    <w:rsid w:val="00BE610A"/>
    <w:rsid w:val="00C4089D"/>
    <w:rsid w:val="00D05BAD"/>
    <w:rsid w:val="00D81ECF"/>
    <w:rsid w:val="00D97C9D"/>
    <w:rsid w:val="00DA492B"/>
    <w:rsid w:val="00E267D4"/>
    <w:rsid w:val="00EE3116"/>
    <w:rsid w:val="00EE54BD"/>
    <w:rsid w:val="00F3129F"/>
    <w:rsid w:val="00F929AD"/>
    <w:rsid w:val="00FD230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ECBF5"/>
  <w15:docId w15:val="{BCAB7B0E-CB94-497A-BCA7-A4FCA56F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suma02-PC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75</TotalTime>
  <Pages>1</Pages>
  <Words>117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kitasuma02-PC</dc:creator>
  <cp:keywords/>
  <dc:description/>
  <cp:lastModifiedBy>kitasuma02-PC</cp:lastModifiedBy>
  <cp:revision>21</cp:revision>
  <cp:lastPrinted>2024-09-22T06:46:00Z</cp:lastPrinted>
  <dcterms:created xsi:type="dcterms:W3CDTF">2024-09-13T23:40:00Z</dcterms:created>
  <dcterms:modified xsi:type="dcterms:W3CDTF">2024-10-19T07:14:00Z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