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0992E" w14:textId="438CBEAE" w:rsidR="00F929AD" w:rsidRPr="007D32AA" w:rsidRDefault="00F929AD">
      <w:pPr>
        <w:rPr>
          <w:rFonts w:eastAsia="ＭＳ Ｐゴシック"/>
          <w:lang w:eastAsia="ja-JP"/>
        </w:rPr>
      </w:pPr>
    </w:p>
    <w:tbl>
      <w:tblPr>
        <w:tblW w:w="1454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076"/>
        <w:gridCol w:w="2079"/>
        <w:gridCol w:w="2079"/>
        <w:gridCol w:w="2084"/>
      </w:tblGrid>
      <w:tr w:rsidR="00F929AD" w:rsidRPr="007D32AA" w14:paraId="07E536D0" w14:textId="77777777" w:rsidTr="000921C6">
        <w:trPr>
          <w:cantSplit/>
          <w:trHeight w:val="759"/>
          <w:jc w:val="center"/>
        </w:trPr>
        <w:tc>
          <w:tcPr>
            <w:tcW w:w="1454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86" w:type="dxa"/>
              <w:right w:w="115" w:type="dxa"/>
            </w:tcMar>
            <w:vAlign w:val="bottom"/>
            <w:hideMark/>
          </w:tcPr>
          <w:p w14:paraId="48413042" w14:textId="6D8B957F" w:rsidR="000921C6" w:rsidRPr="007D32AA" w:rsidRDefault="000921C6" w:rsidP="000921C6">
            <w:pPr>
              <w:pStyle w:val="a5"/>
              <w:rPr>
                <w:rFonts w:eastAsia="ＭＳ Ｐゴシック"/>
                <w:lang w:eastAsia="ja-JP"/>
              </w:rPr>
            </w:pPr>
            <w:r>
              <w:rPr>
                <w:rFonts w:eastAsia="ＭＳ Ｐゴシック"/>
                <w:lang w:eastAsia="ja-JP"/>
              </w:rPr>
              <w:t>2024年</w:t>
            </w:r>
            <w:r>
              <w:rPr>
                <w:rFonts w:eastAsia="ＭＳ Ｐゴシック" w:hint="eastAsia"/>
                <w:lang w:eastAsia="ja-JP"/>
              </w:rPr>
              <w:t>11月</w:t>
            </w:r>
            <w:r w:rsidR="00A404D8">
              <w:rPr>
                <w:rFonts w:eastAsia="ＭＳ Ｐゴシック" w:hint="eastAsia"/>
                <w:lang w:eastAsia="ja-JP"/>
              </w:rPr>
              <w:t>トリミング空き情報（10/19更新）</w:t>
            </w:r>
          </w:p>
        </w:tc>
      </w:tr>
      <w:tr w:rsidR="00F929AD" w:rsidRPr="007D32AA" w14:paraId="346FE783" w14:textId="77777777" w:rsidTr="000921C6">
        <w:trPr>
          <w:cantSplit/>
          <w:trHeight w:hRule="exact" w:val="325"/>
          <w:jc w:val="center"/>
        </w:trPr>
        <w:tc>
          <w:tcPr>
            <w:tcW w:w="20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F746D13" w14:textId="77777777" w:rsidR="00F929AD" w:rsidRPr="000921C6" w:rsidRDefault="00F929AD">
            <w:pPr>
              <w:pStyle w:val="a7"/>
              <w:rPr>
                <w:rFonts w:ascii="AR P丸ゴシック体E" w:eastAsia="AR P丸ゴシック体E"/>
                <w:color w:val="FF0000"/>
                <w:sz w:val="28"/>
                <w:szCs w:val="28"/>
                <w:lang w:eastAsia="ja-JP"/>
              </w:rPr>
            </w:pPr>
            <w:r w:rsidRPr="000921C6">
              <w:rPr>
                <w:rFonts w:ascii="AR P丸ゴシック体E" w:eastAsia="AR P丸ゴシック体E" w:hint="eastAsia"/>
                <w:color w:val="FF0000"/>
                <w:sz w:val="28"/>
                <w:szCs w:val="28"/>
                <w:lang w:eastAsia="ja-JP"/>
              </w:rPr>
              <w:t xml:space="preserve">日 </w:t>
            </w: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308975DA" w14:textId="77777777" w:rsidR="00F929AD" w:rsidRPr="000921C6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921C6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月</w:t>
            </w:r>
          </w:p>
        </w:tc>
        <w:tc>
          <w:tcPr>
            <w:tcW w:w="20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247B0117" w14:textId="77777777" w:rsidR="00F929AD" w:rsidRPr="000921C6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921C6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火</w:t>
            </w:r>
          </w:p>
        </w:tc>
        <w:tc>
          <w:tcPr>
            <w:tcW w:w="20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1DE5A17B" w14:textId="77777777" w:rsidR="00F929AD" w:rsidRPr="000921C6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921C6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水</w:t>
            </w: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D70A229" w14:textId="77777777" w:rsidR="00F929AD" w:rsidRPr="000921C6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921C6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木</w:t>
            </w: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3509B465" w14:textId="77777777" w:rsidR="00F929AD" w:rsidRPr="000921C6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0921C6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金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505A54B1" w14:textId="77777777" w:rsidR="00F929AD" w:rsidRPr="000921C6" w:rsidRDefault="00F929AD">
            <w:pPr>
              <w:pStyle w:val="a7"/>
              <w:rPr>
                <w:rFonts w:ascii="AR P丸ゴシック体E" w:eastAsia="AR P丸ゴシック体E"/>
                <w:color w:val="00B0F0"/>
                <w:sz w:val="28"/>
                <w:szCs w:val="28"/>
                <w:lang w:eastAsia="ja-JP"/>
              </w:rPr>
            </w:pPr>
            <w:r w:rsidRPr="000921C6">
              <w:rPr>
                <w:rFonts w:ascii="AR P丸ゴシック体E" w:eastAsia="AR P丸ゴシック体E" w:hint="eastAsia"/>
                <w:color w:val="00B0F0"/>
                <w:sz w:val="28"/>
                <w:szCs w:val="28"/>
                <w:lang w:eastAsia="ja-JP"/>
              </w:rPr>
              <w:t>土</w:t>
            </w:r>
          </w:p>
        </w:tc>
      </w:tr>
      <w:tr w:rsidR="00F929AD" w:rsidRPr="007D32AA" w14:paraId="45C01AF8" w14:textId="77777777" w:rsidTr="000921C6">
        <w:trPr>
          <w:cantSplit/>
          <w:trHeight w:hRule="exact" w:val="1568"/>
          <w:jc w:val="center"/>
        </w:trPr>
        <w:tc>
          <w:tcPr>
            <w:tcW w:w="20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1164EE" w14:textId="77777777" w:rsidR="00F929AD" w:rsidRPr="000921C6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59DE38" w14:textId="77777777" w:rsidR="00F929AD" w:rsidRPr="000921C6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AEE96E" w14:textId="77777777" w:rsidR="00F929AD" w:rsidRPr="000921C6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3DE7B2" w14:textId="77777777" w:rsidR="00F929AD" w:rsidRPr="000921C6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EE5D20" w14:textId="77777777" w:rsidR="00F929AD" w:rsidRPr="000921C6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F39D50A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</w:p>
          <w:p w14:paraId="0D7756B7" w14:textId="39CBFEBE" w:rsidR="00A97A54" w:rsidRPr="00A97A54" w:rsidRDefault="00A97A5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24"/>
                <w:szCs w:val="24"/>
                <w:lang w:eastAsia="ja-JP"/>
              </w:rPr>
              <w:t xml:space="preserve">　　　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4B1BBC2" w14:textId="77777777" w:rsidR="00F929AD" w:rsidRDefault="00F929AD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2</w:t>
            </w:r>
          </w:p>
          <w:p w14:paraId="15E15348" w14:textId="671F692C" w:rsidR="00A97A54" w:rsidRPr="00A97A54" w:rsidRDefault="00A97A54" w:rsidP="00A97A5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color w:val="00B0F0"/>
                <w:sz w:val="28"/>
                <w:szCs w:val="28"/>
                <w:lang w:eastAsia="ja-JP"/>
              </w:rPr>
              <w:t xml:space="preserve">    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11：00～</w:t>
            </w:r>
          </w:p>
          <w:p w14:paraId="364665E7" w14:textId="63D6CA2A" w:rsidR="00A97A54" w:rsidRPr="00A97A54" w:rsidRDefault="00A97A54" w:rsidP="00A97A54">
            <w:pPr>
              <w:pStyle w:val="a6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</w:p>
        </w:tc>
      </w:tr>
      <w:tr w:rsidR="00F929AD" w:rsidRPr="007D32AA" w14:paraId="5D5B2E9D" w14:textId="77777777" w:rsidTr="000921C6">
        <w:trPr>
          <w:cantSplit/>
          <w:trHeight w:hRule="exact" w:val="1568"/>
          <w:jc w:val="center"/>
        </w:trPr>
        <w:tc>
          <w:tcPr>
            <w:tcW w:w="20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30C27DD" w14:textId="77777777" w:rsidR="00F929AD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3</w:t>
            </w:r>
            <w:r w:rsidR="00A97A54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 xml:space="preserve"> </w:t>
            </w:r>
          </w:p>
          <w:p w14:paraId="20E29AC0" w14:textId="54807320" w:rsidR="00A404D8" w:rsidRPr="00A97A54" w:rsidRDefault="00A97A54" w:rsidP="00A404D8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 xml:space="preserve">   </w:t>
            </w:r>
            <w:r w:rsidR="00A404D8" w:rsidRPr="00DD6314">
              <w:rPr>
                <w:rFonts w:ascii="AR P教科書体M" w:eastAsia="AR P教科書体M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75D783F1" w14:textId="61F88980" w:rsidR="00A97A54" w:rsidRPr="00A97A54" w:rsidRDefault="00A97A54" w:rsidP="00A97A5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902FE32" w14:textId="77777777" w:rsidR="00F929AD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4</w:t>
            </w:r>
          </w:p>
          <w:p w14:paraId="44DAF496" w14:textId="77777777" w:rsidR="00A97A54" w:rsidRPr="00A97A54" w:rsidRDefault="00A97A54" w:rsidP="00A97A5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 xml:space="preserve">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9：00～</w:t>
            </w:r>
          </w:p>
          <w:p w14:paraId="67EDAB4F" w14:textId="013BF31C" w:rsidR="00A97A54" w:rsidRPr="00A404D8" w:rsidRDefault="00A97A54" w:rsidP="00A97A5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33C598D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5</w:t>
            </w:r>
          </w:p>
          <w:p w14:paraId="11D2E3D4" w14:textId="77777777" w:rsidR="00A97A54" w:rsidRPr="00A97A54" w:rsidRDefault="00A97A54" w:rsidP="00A97A5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9：00～</w:t>
            </w:r>
          </w:p>
          <w:p w14:paraId="627AF5C9" w14:textId="77777777" w:rsidR="00A97A54" w:rsidRPr="00A97A54" w:rsidRDefault="00A97A54" w:rsidP="00A97A5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11：00～</w:t>
            </w:r>
          </w:p>
          <w:p w14:paraId="23D1F228" w14:textId="2233FB96" w:rsidR="00A97A54" w:rsidRPr="000921C6" w:rsidRDefault="00A97A54" w:rsidP="00A97A54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8943190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6</w:t>
            </w:r>
            <w:r w:rsidR="00A97A54"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 </w:t>
            </w:r>
          </w:p>
          <w:p w14:paraId="7D612D35" w14:textId="77777777" w:rsidR="00A97A54" w:rsidRPr="00A97A54" w:rsidRDefault="00A97A54" w:rsidP="00A97A5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9：00～</w:t>
            </w:r>
          </w:p>
          <w:p w14:paraId="141033E8" w14:textId="77777777" w:rsidR="00A97A54" w:rsidRPr="00A97A54" w:rsidRDefault="00A97A54" w:rsidP="00A97A5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11：00～</w:t>
            </w:r>
          </w:p>
          <w:p w14:paraId="4843B70E" w14:textId="4CA40341" w:rsidR="00A97A54" w:rsidRPr="000921C6" w:rsidRDefault="00A97A54" w:rsidP="00A97A54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AEB9EA2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7</w:t>
            </w:r>
          </w:p>
          <w:p w14:paraId="49AE78B5" w14:textId="77777777" w:rsidR="00A97A54" w:rsidRPr="00A97A54" w:rsidRDefault="00A97A54" w:rsidP="00A97A5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9：00～</w:t>
            </w:r>
          </w:p>
          <w:p w14:paraId="4559884D" w14:textId="77777777" w:rsidR="00A97A54" w:rsidRPr="00A97A54" w:rsidRDefault="00A97A54" w:rsidP="00A97A5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11：00～</w:t>
            </w:r>
          </w:p>
          <w:p w14:paraId="68D27BB6" w14:textId="16CED5EE" w:rsidR="00A97A54" w:rsidRPr="000921C6" w:rsidRDefault="00A97A54" w:rsidP="00A97A54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1FCFA6D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8</w:t>
            </w:r>
          </w:p>
          <w:p w14:paraId="57104616" w14:textId="77777777" w:rsidR="00A97A54" w:rsidRPr="00A97A54" w:rsidRDefault="00A97A54" w:rsidP="00A97A5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9：00～</w:t>
            </w:r>
          </w:p>
          <w:p w14:paraId="265DA105" w14:textId="77777777" w:rsidR="00A97A54" w:rsidRPr="00A97A54" w:rsidRDefault="00A97A54" w:rsidP="00A97A5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11：00～</w:t>
            </w:r>
          </w:p>
          <w:p w14:paraId="6DE0D6F9" w14:textId="259CC555" w:rsidR="00A97A54" w:rsidRPr="000921C6" w:rsidRDefault="00A97A54" w:rsidP="00A97A54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A85AA86" w14:textId="77777777" w:rsidR="00F929AD" w:rsidRDefault="00F929AD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9</w:t>
            </w:r>
          </w:p>
          <w:p w14:paraId="42AE4F82" w14:textId="4ACCDC4C" w:rsidR="00A404D8" w:rsidRPr="000921C6" w:rsidRDefault="00A97A54" w:rsidP="00A404D8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 xml:space="preserve">  </w:t>
            </w:r>
            <w:r w:rsidR="00A404D8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 xml:space="preserve">　</w:t>
            </w:r>
            <w:r w:rsidR="00A404D8" w:rsidRPr="00DD6314">
              <w:rPr>
                <w:rFonts w:ascii="AR P教科書体M" w:eastAsia="AR P教科書体M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65A3F0D6" w14:textId="73EA2D65" w:rsidR="00A97A54" w:rsidRPr="000921C6" w:rsidRDefault="00A97A54" w:rsidP="00A97A54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</w:p>
        </w:tc>
      </w:tr>
      <w:tr w:rsidR="00F929AD" w:rsidRPr="007D32AA" w14:paraId="5195D5EE" w14:textId="77777777" w:rsidTr="000921C6">
        <w:trPr>
          <w:cantSplit/>
          <w:trHeight w:hRule="exact" w:val="1568"/>
          <w:jc w:val="center"/>
        </w:trPr>
        <w:tc>
          <w:tcPr>
            <w:tcW w:w="20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A1D3692" w14:textId="77777777" w:rsidR="00F929AD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10</w:t>
            </w:r>
          </w:p>
          <w:p w14:paraId="1C74DF68" w14:textId="0F31812E" w:rsidR="00A404D8" w:rsidRPr="000921C6" w:rsidRDefault="00DD6314" w:rsidP="00A404D8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 xml:space="preserve">   </w:t>
            </w:r>
            <w:r w:rsidR="00A404D8" w:rsidRPr="00DD6314">
              <w:rPr>
                <w:rFonts w:ascii="AR P教科書体M" w:eastAsia="AR P教科書体M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0E1813F5" w14:textId="2EA5A9D4" w:rsidR="00DD6314" w:rsidRPr="000921C6" w:rsidRDefault="00DD6314" w:rsidP="00DD6314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21A6A5E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11</w:t>
            </w:r>
          </w:p>
          <w:p w14:paraId="2B07FF37" w14:textId="25F28A40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   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</w:t>
            </w:r>
            <w:r w:rsidR="00A404D8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0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：00～</w:t>
            </w:r>
          </w:p>
          <w:p w14:paraId="4CC24617" w14:textId="783B458C" w:rsidR="00DD6314" w:rsidRPr="000921C6" w:rsidRDefault="00DD6314" w:rsidP="00DD6314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535759D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12</w:t>
            </w:r>
            <w:r w:rsidR="00DD6314"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 </w:t>
            </w:r>
          </w:p>
          <w:p w14:paraId="648F919D" w14:textId="7BE33A69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9：00～</w:t>
            </w:r>
          </w:p>
          <w:p w14:paraId="72D2209A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11：00～</w:t>
            </w:r>
          </w:p>
          <w:p w14:paraId="5407C103" w14:textId="0239BBB8" w:rsidR="00DD6314" w:rsidRPr="000921C6" w:rsidRDefault="00DD6314" w:rsidP="00DD6314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6792BE7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13</w:t>
            </w:r>
          </w:p>
          <w:p w14:paraId="6580B2FA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9：00～</w:t>
            </w:r>
          </w:p>
          <w:p w14:paraId="155F0707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11：00～</w:t>
            </w:r>
          </w:p>
          <w:p w14:paraId="48847611" w14:textId="799D41B9" w:rsidR="00DD6314" w:rsidRPr="000921C6" w:rsidRDefault="00DD6314" w:rsidP="00DD6314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A56DA83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14</w:t>
            </w:r>
          </w:p>
          <w:p w14:paraId="62B2A32A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9：00～</w:t>
            </w:r>
          </w:p>
          <w:p w14:paraId="7A2A5BF2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11：00～</w:t>
            </w:r>
          </w:p>
          <w:p w14:paraId="1CB24C2F" w14:textId="46163D03" w:rsidR="00DD6314" w:rsidRPr="000921C6" w:rsidRDefault="00DD6314" w:rsidP="00DD6314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EF6EFAE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15</w:t>
            </w:r>
          </w:p>
          <w:p w14:paraId="7F217106" w14:textId="3E2579F0" w:rsidR="00DD6314" w:rsidRPr="00DD6314" w:rsidRDefault="00DD6314" w:rsidP="00DD6314">
            <w:pPr>
              <w:pStyle w:val="a6"/>
              <w:ind w:leftChars="200" w:left="480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11：00～12：00～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7BBEA46" w14:textId="77777777" w:rsidR="00F929AD" w:rsidRDefault="00F929AD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16</w:t>
            </w:r>
          </w:p>
          <w:p w14:paraId="77F7BB49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 xml:space="preserve">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9：00～</w:t>
            </w:r>
          </w:p>
          <w:p w14:paraId="40F9FE19" w14:textId="7D20CBFF" w:rsidR="00DD6314" w:rsidRPr="00DD631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</w:tr>
      <w:tr w:rsidR="00F929AD" w:rsidRPr="007D32AA" w14:paraId="2249A204" w14:textId="77777777" w:rsidTr="000921C6">
        <w:trPr>
          <w:cantSplit/>
          <w:trHeight w:hRule="exact" w:val="1568"/>
          <w:jc w:val="center"/>
        </w:trPr>
        <w:tc>
          <w:tcPr>
            <w:tcW w:w="20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233165E" w14:textId="77777777" w:rsidR="00F929AD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17</w:t>
            </w:r>
          </w:p>
          <w:p w14:paraId="7C3CE4EC" w14:textId="0E03388D" w:rsidR="00DD6314" w:rsidRPr="00A404D8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 xml:space="preserve">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E694252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18</w:t>
            </w:r>
          </w:p>
          <w:p w14:paraId="034CB84E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9：00～</w:t>
            </w:r>
          </w:p>
          <w:p w14:paraId="31473BE3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11：00～</w:t>
            </w:r>
          </w:p>
          <w:p w14:paraId="47272D4B" w14:textId="14D14C1C" w:rsidR="00DD6314" w:rsidRPr="000921C6" w:rsidRDefault="00DD6314" w:rsidP="00DD6314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67AAF2B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19</w:t>
            </w:r>
          </w:p>
          <w:p w14:paraId="33DE42F5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9：00～</w:t>
            </w:r>
          </w:p>
          <w:p w14:paraId="70BB714A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11：00～</w:t>
            </w:r>
          </w:p>
          <w:p w14:paraId="45015DF4" w14:textId="61F61E3D" w:rsidR="00DD6314" w:rsidRPr="000921C6" w:rsidRDefault="00DD6314" w:rsidP="00DD6314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9B3BC8C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20</w:t>
            </w:r>
          </w:p>
          <w:p w14:paraId="0591FD5E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9：00～</w:t>
            </w:r>
          </w:p>
          <w:p w14:paraId="4CB1AEF4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11：00～</w:t>
            </w:r>
          </w:p>
          <w:p w14:paraId="607E2CF6" w14:textId="57919C22" w:rsidR="00DD6314" w:rsidRPr="000921C6" w:rsidRDefault="00DD6314" w:rsidP="00DD6314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1775ECA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21</w:t>
            </w:r>
          </w:p>
          <w:p w14:paraId="685B1EF4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9：00～</w:t>
            </w:r>
          </w:p>
          <w:p w14:paraId="0ABF6982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11：00～</w:t>
            </w:r>
          </w:p>
          <w:p w14:paraId="638FB29B" w14:textId="6C3F6529" w:rsidR="00DD6314" w:rsidRPr="000921C6" w:rsidRDefault="00DD6314" w:rsidP="00DD6314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9BB89CD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22</w:t>
            </w:r>
          </w:p>
          <w:p w14:paraId="7E0AC8FE" w14:textId="534F2068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   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11：00～</w:t>
            </w:r>
          </w:p>
          <w:p w14:paraId="1AC3CAF7" w14:textId="7ECDC450" w:rsidR="00DD6314" w:rsidRPr="000921C6" w:rsidRDefault="00DD6314" w:rsidP="00DD6314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B0AB155" w14:textId="77777777" w:rsidR="00F929AD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23</w:t>
            </w:r>
          </w:p>
          <w:p w14:paraId="644E135C" w14:textId="43951ED6" w:rsidR="00DD6314" w:rsidRPr="00DD631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 xml:space="preserve">   </w:t>
            </w:r>
            <w:r w:rsidR="00A404D8" w:rsidRPr="00DD6314">
              <w:rPr>
                <w:rFonts w:ascii="AR P教科書体M" w:eastAsia="AR P教科書体M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</w:tc>
      </w:tr>
      <w:tr w:rsidR="00F929AD" w:rsidRPr="007D32AA" w14:paraId="7513545C" w14:textId="77777777" w:rsidTr="000921C6">
        <w:trPr>
          <w:cantSplit/>
          <w:trHeight w:hRule="exact" w:val="1568"/>
          <w:jc w:val="center"/>
        </w:trPr>
        <w:tc>
          <w:tcPr>
            <w:tcW w:w="20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16B7462" w14:textId="77777777" w:rsidR="00F929AD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24</w:t>
            </w:r>
          </w:p>
          <w:p w14:paraId="7DD93503" w14:textId="57AED076" w:rsidR="00DD6314" w:rsidRPr="00DD6314" w:rsidRDefault="00DD6314">
            <w:pPr>
              <w:pStyle w:val="a6"/>
              <w:rPr>
                <w:rFonts w:ascii="AR P教科書体M" w:eastAsia="AR P教科書体M"/>
                <w:color w:val="FF0000"/>
                <w:sz w:val="96"/>
                <w:szCs w:val="96"/>
                <w:lang w:eastAsia="ja-JP"/>
              </w:rPr>
            </w:pPr>
            <w:r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 xml:space="preserve">   </w:t>
            </w:r>
            <w:r w:rsidRPr="00DD6314">
              <w:rPr>
                <w:rFonts w:ascii="AR P教科書体M" w:eastAsia="AR P教科書体M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6DAAF9D" w14:textId="77777777" w:rsidR="00DD6314" w:rsidRDefault="00F929AD" w:rsidP="00DD6314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25</w:t>
            </w:r>
          </w:p>
          <w:p w14:paraId="34BCA1A2" w14:textId="3B82E011" w:rsidR="00DD6314" w:rsidRPr="00DD6314" w:rsidRDefault="00DD6314" w:rsidP="00DD6314">
            <w:pPr>
              <w:pStyle w:val="a6"/>
              <w:ind w:firstLineChars="200" w:firstLine="520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11：00～</w:t>
            </w:r>
          </w:p>
          <w:p w14:paraId="10D3B1D3" w14:textId="439190F4" w:rsidR="00DD6314" w:rsidRPr="000921C6" w:rsidRDefault="00DD6314" w:rsidP="00DD6314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5E1B86F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26</w:t>
            </w:r>
          </w:p>
          <w:p w14:paraId="4CDF7AA6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9：00～</w:t>
            </w:r>
          </w:p>
          <w:p w14:paraId="3471234C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11：00～</w:t>
            </w:r>
          </w:p>
          <w:p w14:paraId="24599756" w14:textId="7363F126" w:rsidR="00DD6314" w:rsidRPr="000921C6" w:rsidRDefault="00DD6314" w:rsidP="00DD6314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77B2F20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27</w:t>
            </w:r>
          </w:p>
          <w:p w14:paraId="2740793D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9：00～</w:t>
            </w:r>
          </w:p>
          <w:p w14:paraId="6F77E01D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11：00～</w:t>
            </w:r>
          </w:p>
          <w:p w14:paraId="1C0F941D" w14:textId="64DDB943" w:rsidR="00DD6314" w:rsidRPr="000921C6" w:rsidRDefault="00DD6314" w:rsidP="00DD6314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343C73F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28</w:t>
            </w:r>
          </w:p>
          <w:p w14:paraId="3339E2AE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9：00～</w:t>
            </w:r>
          </w:p>
          <w:p w14:paraId="4EBA0DB8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11：00～</w:t>
            </w:r>
          </w:p>
          <w:p w14:paraId="1CB1D628" w14:textId="52AD23E2" w:rsidR="00DD6314" w:rsidRPr="000921C6" w:rsidRDefault="00DD6314" w:rsidP="00DD6314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0894CB4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sz w:val="36"/>
                <w:szCs w:val="36"/>
                <w:lang w:eastAsia="ja-JP"/>
              </w:rPr>
              <w:t>29</w:t>
            </w:r>
          </w:p>
          <w:p w14:paraId="06EB3075" w14:textId="13F7927C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 xml:space="preserve">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9：00～</w:t>
            </w:r>
          </w:p>
          <w:p w14:paraId="6D718A28" w14:textId="4EBC67D4" w:rsidR="00DD6314" w:rsidRPr="00A404D8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D6AC410" w14:textId="77777777" w:rsidR="00F929AD" w:rsidRDefault="00F929AD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0921C6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30</w:t>
            </w:r>
          </w:p>
          <w:p w14:paraId="687C4601" w14:textId="77777777" w:rsidR="00DD6314" w:rsidRPr="00A97A54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 xml:space="preserve">  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9：00～</w:t>
            </w:r>
          </w:p>
          <w:p w14:paraId="37CE0144" w14:textId="238590C6" w:rsidR="00DD6314" w:rsidRPr="00A404D8" w:rsidRDefault="00DD6314" w:rsidP="00DD6314">
            <w:pPr>
              <w:pStyle w:val="a6"/>
              <w:rPr>
                <w:rFonts w:ascii="AR P丸ゴシック体E" w:eastAsia="AR P丸ゴシック体E"/>
                <w:sz w:val="26"/>
                <w:szCs w:val="26"/>
                <w:lang w:eastAsia="ja-JP"/>
              </w:rPr>
            </w:pP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　　</w:t>
            </w:r>
            <w:r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 xml:space="preserve">  </w:t>
            </w:r>
            <w:r w:rsidRPr="00A97A54">
              <w:rPr>
                <w:rFonts w:ascii="AR P丸ゴシック体E" w:eastAsia="AR P丸ゴシック体E" w:hint="eastAsia"/>
                <w:sz w:val="26"/>
                <w:szCs w:val="26"/>
                <w:lang w:eastAsia="ja-JP"/>
              </w:rPr>
              <w:t>12：00～</w:t>
            </w:r>
          </w:p>
        </w:tc>
      </w:tr>
    </w:tbl>
    <w:p w14:paraId="1157138C" w14:textId="04D3A631" w:rsidR="003D0962" w:rsidRPr="007D32AA" w:rsidRDefault="003D0962" w:rsidP="000921C6">
      <w:pPr>
        <w:rPr>
          <w:rFonts w:eastAsia="ＭＳ Ｐゴシック"/>
          <w:lang w:eastAsia="ja-JP"/>
        </w:rPr>
      </w:pPr>
    </w:p>
    <w:sectPr w:rsidR="003D0962" w:rsidRPr="007D32AA" w:rsidSect="000921C6">
      <w:pgSz w:w="16839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7068B" w14:textId="77777777" w:rsidR="000921C6" w:rsidRDefault="000921C6" w:rsidP="00BE610A">
      <w:r>
        <w:separator/>
      </w:r>
    </w:p>
  </w:endnote>
  <w:endnote w:type="continuationSeparator" w:id="0">
    <w:p w14:paraId="31C2FB3A" w14:textId="77777777" w:rsidR="000921C6" w:rsidRDefault="000921C6" w:rsidP="00BE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教科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A1F7D" w14:textId="77777777" w:rsidR="000921C6" w:rsidRDefault="000921C6" w:rsidP="00BE610A">
      <w:r>
        <w:separator/>
      </w:r>
    </w:p>
  </w:footnote>
  <w:footnote w:type="continuationSeparator" w:id="0">
    <w:p w14:paraId="03972747" w14:textId="77777777" w:rsidR="000921C6" w:rsidRDefault="000921C6" w:rsidP="00BE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C6"/>
    <w:rsid w:val="00012D8D"/>
    <w:rsid w:val="000921C6"/>
    <w:rsid w:val="003D0962"/>
    <w:rsid w:val="00673986"/>
    <w:rsid w:val="006E5AAB"/>
    <w:rsid w:val="00771F2C"/>
    <w:rsid w:val="007912A3"/>
    <w:rsid w:val="007D32AA"/>
    <w:rsid w:val="007F4037"/>
    <w:rsid w:val="00812CB9"/>
    <w:rsid w:val="00A404D8"/>
    <w:rsid w:val="00A97A54"/>
    <w:rsid w:val="00BE610A"/>
    <w:rsid w:val="00C758EC"/>
    <w:rsid w:val="00D97C9D"/>
    <w:rsid w:val="00DC2FBD"/>
    <w:rsid w:val="00DD6314"/>
    <w:rsid w:val="00F929AD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2BEED"/>
  <w15:docId w15:val="{69EB3759-FDDE-4082-8B3C-9839F007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10A"/>
    <w:rPr>
      <w:rFonts w:ascii="ＭＳ 明朝" w:eastAsia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ＭＳ Ｐゴシック" w:eastAsia="ＭＳ Ｐゴシック" w:hAnsi="ＭＳ Ｐゴシック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Pr>
      <w:rFonts w:ascii="Franklin Gothic Book" w:eastAsia="Times New Roman" w:hAnsi="Franklin Gothic Book" w:cs="ＭＳ Ｐゴシック" w:hint="eastAsia"/>
      <w:b/>
      <w:bCs/>
      <w:kern w:val="32"/>
      <w:sz w:val="32"/>
      <w:szCs w:val="32"/>
      <w:lang w:val="en-US" w:eastAsia="en-US" w:bidi="en-US"/>
    </w:rPr>
  </w:style>
  <w:style w:type="paragraph" w:styleId="a3">
    <w:name w:val="Balloon Text"/>
    <w:basedOn w:val="a"/>
    <w:link w:val="a4"/>
    <w:semiHidden/>
    <w:rPr>
      <w:rFonts w:ascii="ＭＳ Ｐゴシック" w:hAnsi="ＭＳ Ｐゴシック" w:cs="Times New Roman"/>
      <w:sz w:val="16"/>
      <w:szCs w:val="16"/>
    </w:rPr>
  </w:style>
  <w:style w:type="character" w:customStyle="1" w:styleId="a4">
    <w:name w:val="吹き出し (文字)"/>
    <w:basedOn w:val="a0"/>
    <w:link w:val="a3"/>
    <w:rPr>
      <w:rFonts w:ascii="Tahoma" w:hAnsi="Tahoma" w:cs="Tahoma"/>
      <w:sz w:val="16"/>
      <w:szCs w:val="16"/>
      <w:lang w:eastAsia="en-US"/>
    </w:rPr>
  </w:style>
  <w:style w:type="paragraph" w:customStyle="1" w:styleId="a5">
    <w:name w:val="月の名前"/>
    <w:basedOn w:val="a"/>
    <w:rsid w:val="00BE610A"/>
    <w:pPr>
      <w:jc w:val="center"/>
    </w:pPr>
    <w:rPr>
      <w:rFonts w:ascii="ＭＳ Ｐゴシック" w:hAnsi="ＭＳ Ｐゴシック" w:cs="ＭＳ Ｐゴシック"/>
      <w:bCs/>
      <w:sz w:val="40"/>
      <w:szCs w:val="40"/>
      <w:lang w:bidi="en-US"/>
    </w:rPr>
  </w:style>
  <w:style w:type="paragraph" w:customStyle="1" w:styleId="a6">
    <w:name w:val="日"/>
    <w:basedOn w:val="a"/>
    <w:rsid w:val="00BE610A"/>
    <w:rPr>
      <w:sz w:val="20"/>
      <w:szCs w:val="20"/>
      <w:lang w:bidi="en-US"/>
    </w:rPr>
  </w:style>
  <w:style w:type="paragraph" w:customStyle="1" w:styleId="a7">
    <w:name w:val="曜日"/>
    <w:basedOn w:val="a"/>
    <w:rsid w:val="00BE610A"/>
    <w:pPr>
      <w:jc w:val="center"/>
    </w:pPr>
    <w:rPr>
      <w:rFonts w:ascii="ＭＳ Ｐゴシック" w:hAnsi="ＭＳ Ｐゴシック" w:cs="ＭＳ Ｐゴシック"/>
      <w:b/>
      <w:spacing w:val="1"/>
      <w:sz w:val="20"/>
      <w:szCs w:val="20"/>
      <w:lang w:bidi="en-US"/>
    </w:rPr>
  </w:style>
  <w:style w:type="paragraph" w:styleId="a8">
    <w:name w:val="header"/>
    <w:basedOn w:val="a"/>
    <w:link w:val="a9"/>
    <w:rsid w:val="00BE6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E610A"/>
    <w:rPr>
      <w:rFonts w:ascii="ＭＳ 明朝" w:hAnsi="ＭＳ 明朝" w:cs="ＭＳ 明朝"/>
      <w:sz w:val="24"/>
      <w:szCs w:val="24"/>
      <w:lang w:eastAsia="en-US"/>
    </w:rPr>
  </w:style>
  <w:style w:type="paragraph" w:styleId="aa">
    <w:name w:val="footer"/>
    <w:basedOn w:val="a"/>
    <w:link w:val="ab"/>
    <w:rsid w:val="00BE61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E610A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asuma02-PC\AppData\Roaming\Microsoft\Templates\2009%20&#24180;&#12459;&#12524;&#12531;&#12480;&#12540;%20(&#12505;&#12540;&#12471;&#12483;&#12463;%20&#12487;&#12470;&#12452;&#1253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1119c2e5-8fb9-4d5f-baf1-202c530f2c34">false</MarketSpecific>
    <ApprovalStatus xmlns="1119c2e5-8fb9-4d5f-baf1-202c530f2c34">InProgress</ApprovalStatus>
    <LocComments xmlns="1119c2e5-8fb9-4d5f-baf1-202c530f2c34" xsi:nil="true"/>
    <DirectSourceMarket xmlns="1119c2e5-8fb9-4d5f-baf1-202c530f2c34">english</DirectSourceMarket>
    <ThumbnailAssetId xmlns="1119c2e5-8fb9-4d5f-baf1-202c530f2c34" xsi:nil="true"/>
    <PrimaryImageGen xmlns="1119c2e5-8fb9-4d5f-baf1-202c530f2c34">true</PrimaryImageGen>
    <LegacyData xmlns="1119c2e5-8fb9-4d5f-baf1-202c530f2c34" xsi:nil="true"/>
    <TPFriendlyName xmlns="1119c2e5-8fb9-4d5f-baf1-202c530f2c34" xsi:nil="true"/>
    <NumericId xmlns="1119c2e5-8fb9-4d5f-baf1-202c530f2c34" xsi:nil="true"/>
    <LocRecommendedHandoff xmlns="1119c2e5-8fb9-4d5f-baf1-202c530f2c34" xsi:nil="true"/>
    <BlockPublish xmlns="1119c2e5-8fb9-4d5f-baf1-202c530f2c34">false</BlockPublish>
    <BusinessGroup xmlns="1119c2e5-8fb9-4d5f-baf1-202c530f2c34" xsi:nil="true"/>
    <OpenTemplate xmlns="1119c2e5-8fb9-4d5f-baf1-202c530f2c34">true</OpenTemplate>
    <SourceTitle xmlns="1119c2e5-8fb9-4d5f-baf1-202c530f2c34">2009 calendar (Basic design)</SourceTitle>
    <APEditor xmlns="1119c2e5-8fb9-4d5f-baf1-202c530f2c34">
      <UserInfo>
        <DisplayName/>
        <AccountId xsi:nil="true"/>
        <AccountType/>
      </UserInfo>
    </APEditor>
    <UALocComments xmlns="1119c2e5-8fb9-4d5f-baf1-202c530f2c34">2007 Template UpLeveling Do Not HandOff</UALocComments>
    <IntlLangReviewDate xmlns="1119c2e5-8fb9-4d5f-baf1-202c530f2c34" xsi:nil="true"/>
    <PublishStatusLookup xmlns="1119c2e5-8fb9-4d5f-baf1-202c530f2c34">
      <Value>594471</Value>
      <Value>594489</Value>
    </PublishStatusLookup>
    <ParentAssetId xmlns="1119c2e5-8fb9-4d5f-baf1-202c530f2c34" xsi:nil="true"/>
    <FeatureTagsTaxHTField0 xmlns="1119c2e5-8fb9-4d5f-baf1-202c530f2c34">
      <Terms xmlns="http://schemas.microsoft.com/office/infopath/2007/PartnerControls"/>
    </FeatureTagsTaxHTField0>
    <MachineTranslated xmlns="1119c2e5-8fb9-4d5f-baf1-202c530f2c34">false</MachineTranslated>
    <Providers xmlns="1119c2e5-8fb9-4d5f-baf1-202c530f2c34" xsi:nil="true"/>
    <OriginalSourceMarket xmlns="1119c2e5-8fb9-4d5f-baf1-202c530f2c34">english</OriginalSourceMarket>
    <APDescription xmlns="1119c2e5-8fb9-4d5f-baf1-202c530f2c34" xsi:nil="true"/>
    <ContentItem xmlns="1119c2e5-8fb9-4d5f-baf1-202c530f2c34" xsi:nil="true"/>
    <ClipArtFilename xmlns="1119c2e5-8fb9-4d5f-baf1-202c530f2c34" xsi:nil="true"/>
    <TPInstallLocation xmlns="1119c2e5-8fb9-4d5f-baf1-202c530f2c34" xsi:nil="true"/>
    <TimesCloned xmlns="1119c2e5-8fb9-4d5f-baf1-202c530f2c34" xsi:nil="true"/>
    <PublishTargets xmlns="1119c2e5-8fb9-4d5f-baf1-202c530f2c34">OfficeOnline,OfficeOnlineVNext</PublishTargets>
    <AcquiredFrom xmlns="1119c2e5-8fb9-4d5f-baf1-202c530f2c34">Internal MS</AcquiredFrom>
    <AssetStart xmlns="1119c2e5-8fb9-4d5f-baf1-202c530f2c34">2012-01-03T17:16:00+00:00</AssetStart>
    <FriendlyTitle xmlns="1119c2e5-8fb9-4d5f-baf1-202c530f2c34" xsi:nil="true"/>
    <Provider xmlns="1119c2e5-8fb9-4d5f-baf1-202c530f2c34" xsi:nil="true"/>
    <LastHandOff xmlns="1119c2e5-8fb9-4d5f-baf1-202c530f2c34" xsi:nil="true"/>
    <Manager xmlns="1119c2e5-8fb9-4d5f-baf1-202c530f2c34" xsi:nil="true"/>
    <UALocRecommendation xmlns="1119c2e5-8fb9-4d5f-baf1-202c530f2c34">Localize</UALocRecommendation>
    <ArtSampleDocs xmlns="1119c2e5-8fb9-4d5f-baf1-202c530f2c34" xsi:nil="true"/>
    <UACurrentWords xmlns="1119c2e5-8fb9-4d5f-baf1-202c530f2c34" xsi:nil="true"/>
    <TPClientViewer xmlns="1119c2e5-8fb9-4d5f-baf1-202c530f2c34" xsi:nil="true"/>
    <TemplateStatus xmlns="1119c2e5-8fb9-4d5f-baf1-202c530f2c34">Complete</TemplateStatus>
    <ShowIn xmlns="1119c2e5-8fb9-4d5f-baf1-202c530f2c34">Show everywhere</ShowIn>
    <CSXHash xmlns="1119c2e5-8fb9-4d5f-baf1-202c530f2c34" xsi:nil="true"/>
    <Downloads xmlns="1119c2e5-8fb9-4d5f-baf1-202c530f2c34">0</Downloads>
    <VoteCount xmlns="1119c2e5-8fb9-4d5f-baf1-202c530f2c34" xsi:nil="true"/>
    <OOCacheId xmlns="1119c2e5-8fb9-4d5f-baf1-202c530f2c34" xsi:nil="true"/>
    <IsDeleted xmlns="1119c2e5-8fb9-4d5f-baf1-202c530f2c34">false</IsDeleted>
    <InternalTagsTaxHTField0 xmlns="1119c2e5-8fb9-4d5f-baf1-202c530f2c34">
      <Terms xmlns="http://schemas.microsoft.com/office/infopath/2007/PartnerControls"/>
    </InternalTagsTaxHTField0>
    <UANotes xmlns="1119c2e5-8fb9-4d5f-baf1-202c530f2c34">2003 to 2007 conversion</UANotes>
    <AssetExpire xmlns="1119c2e5-8fb9-4d5f-baf1-202c530f2c34">2035-01-01T08:00:00+00:00</AssetExpire>
    <CSXSubmissionMarket xmlns="1119c2e5-8fb9-4d5f-baf1-202c530f2c34" xsi:nil="true"/>
    <DSATActionTaken xmlns="1119c2e5-8fb9-4d5f-baf1-202c530f2c34" xsi:nil="true"/>
    <SubmitterId xmlns="1119c2e5-8fb9-4d5f-baf1-202c530f2c34" xsi:nil="true"/>
    <EditorialTags xmlns="1119c2e5-8fb9-4d5f-baf1-202c530f2c34" xsi:nil="true"/>
    <TPExecutable xmlns="1119c2e5-8fb9-4d5f-baf1-202c530f2c34" xsi:nil="true"/>
    <CSXSubmissionDate xmlns="1119c2e5-8fb9-4d5f-baf1-202c530f2c34" xsi:nil="true"/>
    <CSXUpdate xmlns="1119c2e5-8fb9-4d5f-baf1-202c530f2c34">false</CSXUpdate>
    <AssetType xmlns="1119c2e5-8fb9-4d5f-baf1-202c530f2c34">TP</AssetType>
    <ApprovalLog xmlns="1119c2e5-8fb9-4d5f-baf1-202c530f2c34" xsi:nil="true"/>
    <BugNumber xmlns="1119c2e5-8fb9-4d5f-baf1-202c530f2c34" xsi:nil="true"/>
    <OriginAsset xmlns="1119c2e5-8fb9-4d5f-baf1-202c530f2c34" xsi:nil="true"/>
    <TPComponent xmlns="1119c2e5-8fb9-4d5f-baf1-202c530f2c34" xsi:nil="true"/>
    <Milestone xmlns="1119c2e5-8fb9-4d5f-baf1-202c530f2c34" xsi:nil="true"/>
    <RecommendationsModifier xmlns="1119c2e5-8fb9-4d5f-baf1-202c530f2c34" xsi:nil="true"/>
    <AssetId xmlns="1119c2e5-8fb9-4d5f-baf1-202c530f2c34">TP102809095</AssetId>
    <PolicheckWords xmlns="1119c2e5-8fb9-4d5f-baf1-202c530f2c34" xsi:nil="true"/>
    <TPLaunchHelpLink xmlns="1119c2e5-8fb9-4d5f-baf1-202c530f2c34" xsi:nil="true"/>
    <IntlLocPriority xmlns="1119c2e5-8fb9-4d5f-baf1-202c530f2c34" xsi:nil="true"/>
    <TPApplication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LocLastLocAttemptVersionLookup xmlns="1119c2e5-8fb9-4d5f-baf1-202c530f2c34">749394</LocLastLocAttemptVersionLookup>
    <TrustLevel xmlns="1119c2e5-8fb9-4d5f-baf1-202c530f2c34">1 Microsoft Managed Content</TrustLevel>
    <CampaignTagsTaxHTField0 xmlns="1119c2e5-8fb9-4d5f-baf1-202c530f2c34">
      <Terms xmlns="http://schemas.microsoft.com/office/infopath/2007/PartnerControls"/>
    </CampaignTagsTaxHTField0>
    <TPNamespace xmlns="1119c2e5-8fb9-4d5f-baf1-202c530f2c34" xsi:nil="true"/>
    <TaxCatchAll xmlns="1119c2e5-8fb9-4d5f-baf1-202c530f2c34"/>
    <IsSearchable xmlns="1119c2e5-8fb9-4d5f-baf1-202c530f2c34">true</IsSearchable>
    <TemplateTemplateType xmlns="1119c2e5-8fb9-4d5f-baf1-202c530f2c34">Word 2007 Default</TemplateTemplateType>
    <Markets xmlns="1119c2e5-8fb9-4d5f-baf1-202c530f2c34"/>
    <IntlLangReview xmlns="1119c2e5-8fb9-4d5f-baf1-202c530f2c34">false</IntlLangReview>
    <UAProjectedTotalWords xmlns="1119c2e5-8fb9-4d5f-baf1-202c530f2c34" xsi:nil="true"/>
    <OutputCachingOn xmlns="1119c2e5-8fb9-4d5f-baf1-202c530f2c34">false</OutputCachingOn>
    <AverageRating xmlns="1119c2e5-8fb9-4d5f-baf1-202c530f2c34" xsi:nil="true"/>
    <APAuthor xmlns="1119c2e5-8fb9-4d5f-baf1-202c530f2c34">
      <UserInfo>
        <DisplayName/>
        <AccountId>2721</AccountId>
        <AccountType/>
      </UserInfo>
    </APAuthor>
    <TPCommandLine xmlns="1119c2e5-8fb9-4d5f-baf1-202c530f2c34" xsi:nil="true"/>
    <LocManualTestRequired xmlns="1119c2e5-8fb9-4d5f-baf1-202c530f2c34">false</LocManualTestRequired>
    <TPAppVersion xmlns="1119c2e5-8fb9-4d5f-baf1-202c530f2c34" xsi:nil="true"/>
    <EditorialStatus xmlns="1119c2e5-8fb9-4d5f-baf1-202c530f2c34" xsi:nil="true"/>
    <LastModifiedDateTime xmlns="1119c2e5-8fb9-4d5f-baf1-202c530f2c34" xsi:nil="true"/>
    <TPLaunchHelpLinkType xmlns="1119c2e5-8fb9-4d5f-baf1-202c530f2c34">Template</TPLaunchHelpLinkType>
    <OriginalRelease xmlns="1119c2e5-8fb9-4d5f-baf1-202c530f2c34">14</OriginalRelease>
    <ScenarioTagsTaxHTField0 xmlns="1119c2e5-8fb9-4d5f-baf1-202c530f2c34">
      <Terms xmlns="http://schemas.microsoft.com/office/infopath/2007/PartnerControls"/>
    </ScenarioTagsTaxHTField0>
    <LocalizationTagsTaxHTField0 xmlns="1119c2e5-8fb9-4d5f-baf1-202c530f2c34">
      <Terms xmlns="http://schemas.microsoft.com/office/infopath/2007/PartnerControls"/>
    </LocalizationTagsTaxHTField0>
    <LocMarketGroupTiers2 xmlns="1119c2e5-8fb9-4d5f-baf1-202c530f2c34" xsi:nil="true"/>
  </documentManagement>
</p:properties>
</file>

<file path=customXml/itemProps1.xml><?xml version="1.0" encoding="utf-8"?>
<ds:datastoreItem xmlns:ds="http://schemas.openxmlformats.org/officeDocument/2006/customXml" ds:itemID="{E6F840F7-3442-4D5B-9DCA-809A3ED4C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25968-CF5B-49B8-BA2D-B2D4DC807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74593-7FF7-471E-ABCF-E73BF9751FA3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2009 年カレンダー (ベーシック デザイン).dotx</Template>
  <TotalTime>24</TotalTime>
  <Pages>1</Pages>
  <Words>296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kutasuma03</dc:creator>
  <cp:keywords/>
  <dc:description/>
  <cp:lastModifiedBy>kitasuma02-PC</cp:lastModifiedBy>
  <cp:revision>3</cp:revision>
  <cp:lastPrinted>2004-06-11T05:44:00Z</cp:lastPrinted>
  <dcterms:created xsi:type="dcterms:W3CDTF">2024-09-28T07:24:00Z</dcterms:created>
  <dcterms:modified xsi:type="dcterms:W3CDTF">2024-10-19T07:14:00Z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TC102851651041</vt:lpwstr>
  </property>
  <property fmtid="{D5CDD505-2E9C-101B-9397-08002B2CF9AE}" pid="3" name="InternalTags">
    <vt:lpwstr/>
  </property>
  <property fmtid="{D5CDD505-2E9C-101B-9397-08002B2CF9AE}" pid="4" name="ContentTypeId">
    <vt:lpwstr>0x010100F6E1CA76AAD4564AAF106FC3CFA868360400186944AA932D8046A3B88E9B37BEBDF5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13951900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